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2223" w:right="0" w:firstLine="0"/>
      </w:pPr>
      <w:r/>
      <w:r>
        <w:rPr lang="en-US" sz="22" baseline="0" dirty="0">
          <w:jc w:val="left"/>
          <w:rFonts w:ascii="Calibri" w:hAnsi="Calibri" w:cs="Calibri"/>
          <w:b/>
          <w:bCs/>
          <w:u w:val="single"/>
          <w:color w:val="000000"/>
          <w:sz w:val="22"/>
          <w:szCs w:val="22"/>
        </w:rPr>
        <w:t>CONTRATO DE ADESÃO AO SERVIÇO DE CONSULTÓRIO COMPARTILHADO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1081" w:right="685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instr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particular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fazem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si,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la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ata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Elena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Vernalh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liveir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Araujo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br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sileira,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sada,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psi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ó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oga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orta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édula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identidad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G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32.912.470-5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P/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scrita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F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/M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F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ob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n.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286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210.088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90,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Daiane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Oliveira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Santos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brasileira,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ol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eira,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psicólog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tador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cédula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identidad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G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47.214.135-1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SSP/SP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inscrita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PF/MF,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n.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387.638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088-03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domiciliadas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venida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Ama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6348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Paulo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P, de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ominadas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simple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ONTRAT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la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pessoa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ONTRATANT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devidamente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qualificada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ficha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cadastr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pree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chida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line,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qual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eu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cadastr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configura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aceite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ente,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têm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si,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omo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justas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tadas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eguintes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cláusulas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ondições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stantes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to: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184" w:right="0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CLÁUSU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RIM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IRA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-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OB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J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ETO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1" w:after="0" w:line="307" w:lineRule="exact"/>
        <w:ind w:left="1184" w:right="738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1.1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disponibilizará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à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NTRATANTE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uso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espa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ç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físico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CONSU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TÓ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COMPARTILHADO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onfo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olítica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preço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ontratada.  </w:t>
      </w:r>
      <w:r/>
    </w:p>
    <w:p>
      <w:pPr>
        <w:rPr>
          <w:rFonts w:ascii="Times New Roman" w:hAnsi="Times New Roman" w:cs="Times New Roman"/>
          <w:color w:val="010302"/>
        </w:rPr>
        <w:spacing w:before="246" w:after="0" w:line="308" w:lineRule="exact"/>
        <w:ind w:left="1184" w:right="738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1.2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erv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ço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inclui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direi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espa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ç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tuado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venid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Santo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maro,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6348,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Paul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SP,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dis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onibilização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cadeira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mesa,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trona,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divã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esso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liv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inter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et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(WiF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),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utilização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banheiro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material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atend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nfantil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Sala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2,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café,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água,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balas,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lenço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papel,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contemplado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valor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pago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cus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operacional,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inclui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prejuízos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eventua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gera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pela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utilizaç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espa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ç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7" w:after="0" w:line="309" w:lineRule="exact"/>
        <w:ind w:left="1184" w:right="743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1.3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está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incluído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presente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ontrato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disponi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ilização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computado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laptops,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sen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responsabilidade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tal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equipamento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6" w:after="0" w:line="309" w:lineRule="exact"/>
        <w:ind w:left="1184" w:right="738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1.4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trazer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dep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ndências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impressora,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x,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scanner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qualquer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ti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periféri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o. 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307" w:lineRule="exact"/>
        <w:ind w:left="1184" w:right="683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1.5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gera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qualquer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espécie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víncu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diverso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vis</w:t>
      </w:r>
      <w:r>
        <w:rPr lang="en-US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objeto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trato,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NTRATANTE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excluídas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todas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sponsabilid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decor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entes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relações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tuais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existentes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tre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TERCEIROS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deven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NTRATANTE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dano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decor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sua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rela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ç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ões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omerciais,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sarcir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quaisque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ônus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ventura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ven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suportar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ecorrente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medida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judicial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50"/>
          <w:pgMar w:top="343" w:right="500" w:bottom="275" w:left="500" w:header="708" w:footer="708" w:gutter="0"/>
          <w:docGrid w:linePitch="360"/>
        </w:sectPr>
        <w:spacing w:before="246" w:after="0" w:line="308" w:lineRule="exact"/>
        <w:ind w:left="1184" w:right="741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1.6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durante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cur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período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tual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disponibilizar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viço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não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estej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incluído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objeto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deste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ontrato,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deverá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pagar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viço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ext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utilizado,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segundo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olíti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preços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praticada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ela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contratada.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184" w:right="0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CLÁUSULA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SEGUNDA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–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HORÁRIO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FUNCIONAMENTO: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98" w:after="0" w:line="309" w:lineRule="exact"/>
        <w:ind w:left="1184" w:right="738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2.1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orár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funcion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é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segunda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à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sexta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7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Às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22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oras,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Sábado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08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às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16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podendo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entanto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sof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altera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ç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ões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configure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falha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prestaç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erv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ço,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desde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ge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juízo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plano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adquirido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pelo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CONTRATANTE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9" w:after="0" w:line="307" w:lineRule="exact"/>
        <w:ind w:left="1184" w:right="738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2.2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caso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f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ortuito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força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maior,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horár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funcionamento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al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erado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prév</w:t>
      </w:r>
      <w:r>
        <w:rPr lang="en-US" sz="22" baseline="0" dirty="0">
          <w:jc w:val="left"/>
          <w:rFonts w:ascii="Calibri" w:hAnsi="Calibri" w:cs="Calibri"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aviso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CONTRATANTE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im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ortando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viol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ção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disponibilização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aço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contrato,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geran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tal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f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qualquer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sponsabili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civil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NTRATADA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5" w:after="0" w:line="308" w:lineRule="exact"/>
        <w:ind w:left="1184" w:right="685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2.3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poderá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mín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horár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ate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pacientes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odendo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ultrapassar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mite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50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(cinquen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a)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minutos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cad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cl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evitar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interfe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ências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atendimen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profiss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onais.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Atrasos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correntes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pod</w:t>
      </w:r>
      <w:r>
        <w:rPr lang="en-US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passíveis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multa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equivalen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excedida.  </w:t>
      </w:r>
      <w:r/>
    </w:p>
    <w:p>
      <w:pPr>
        <w:rPr>
          <w:rFonts w:ascii="Times New Roman" w:hAnsi="Times New Roman" w:cs="Times New Roman"/>
          <w:color w:val="010302"/>
        </w:rPr>
        <w:spacing w:before="224" w:after="0" w:line="334" w:lineRule="exact"/>
        <w:ind w:left="1184" w:right="685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2.4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horário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ontrata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compr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endido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semana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horário,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pode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á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sofrer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alte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ações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critér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cor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dispo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ibilidade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NTRATADA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mediante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agen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elet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ônica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site</w:t>
      </w:r>
      <w:hyperlink r:id="rId100" w:history="1">
        <w:r>
          <w:rPr lang="en-US" sz="22" baseline="0" dirty="0">
            <w:jc w:val="left"/>
            <w:rFonts w:ascii="Times New Roman" w:hAnsi="Times New Roman" w:cs="Times New Roman"/>
            <w:color w:val="000000"/>
            <w:spacing w:val="-3"/>
            <w:sz w:val="22"/>
            <w:szCs w:val="22"/>
          </w:rPr>
          <w:t> </w:t>
        </w:r>
        <w:r>
          <w:rPr lang="en-US" sz="22" baseline="0" dirty="0">
            <w:jc w:val="left"/>
            <w:rFonts w:ascii="Calibri" w:hAnsi="Calibri" w:cs="Calibri"/>
            <w:color w:val="000000"/>
            <w:sz w:val="22"/>
            <w:szCs w:val="22"/>
          </w:rPr>
          <w:t>(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www.p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pacing w:val="-3"/>
            <w:sz w:val="22"/>
            <w:szCs w:val="22"/>
          </w:rPr>
          <w:t>s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icologi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pacing w:val="-3"/>
            <w:sz w:val="22"/>
            <w:szCs w:val="22"/>
          </w:rPr>
          <w:t>a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euhem.com.br</w:t>
        </w:r>
        <w:r>
          <w:rPr lang="en-US" sz="22" baseline="0" dirty="0">
            <w:jc w:val="left"/>
            <w:rFonts w:ascii="Calibri" w:hAnsi="Calibri" w:cs="Calibri"/>
            <w:color w:val="000000"/>
            <w:sz w:val="22"/>
            <w:szCs w:val="22"/>
          </w:rPr>
          <w:t>)</w:t>
        </w:r>
      </w:hyperlink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84" w:right="738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Parágra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f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único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Durante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vigênci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deste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ário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dias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ão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tera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sendo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vel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diminuiç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orár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trata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mediante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cumprimen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regras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estarão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ual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Site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184" w:right="0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CLÁUSU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TERC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IRA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–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ES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ECI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F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ICAÇÕES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3" w:after="0" w:line="307" w:lineRule="exact"/>
        <w:ind w:left="1184" w:right="741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3.1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valida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plano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servi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ç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enquanto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tiver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horár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erva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site,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curso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alte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amba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partes,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agend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horário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line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304" w:lineRule="exact"/>
        <w:ind w:left="1184" w:right="741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3.2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Fica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expr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proibida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utilização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espa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ç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fins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ilícitos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ol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moral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bons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costumes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6" w:after="0" w:line="309" w:lineRule="exact"/>
        <w:ind w:left="1184" w:right="743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3.3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onsabiliza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pela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guar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pertence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ej</w:t>
      </w:r>
      <w:r>
        <w:rPr lang="en-US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deixados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ependência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CONTRATADA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307" w:lineRule="exact"/>
        <w:ind w:left="1184" w:right="741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3.4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Qualquer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elaç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contratual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cei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inter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estabelecimen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NTRATADA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gera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esta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q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ualquer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responsabilidade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olidária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sequer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subsidiária,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seja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ceiro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7" w:after="0" w:line="307" w:lineRule="exact"/>
        <w:ind w:left="1184" w:right="743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3.5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ruí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ev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mínimo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vel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não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perturba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dem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clientes,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send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vedado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entrada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animais,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bem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ontratada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50"/>
          <w:pgMar w:top="343" w:right="500" w:bottom="275" w:left="500" w:header="708" w:footer="708" w:gutter="0"/>
          <w:docGrid w:linePitch="360"/>
        </w:sectPr>
        <w:spacing w:before="0" w:after="0" w:line="309" w:lineRule="exact"/>
        <w:ind w:left="1184" w:right="752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3.6 É te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minanteme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proibido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a utilização de incenso, vela, 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omatizado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o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qualquer item q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tenha chei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o, 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ém 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mbém 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item que preci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 se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aceso, 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vido ao ris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minente.  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184" w:right="0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CLAÚSULA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QUARTA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-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CONTRAPRESTAÇÃO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POR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PARTE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CONTRATANT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96" w:after="0" w:line="311" w:lineRule="exact"/>
        <w:ind w:left="1184" w:right="741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4.1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erv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ços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ontratados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pagará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valo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efere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plano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ç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esco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hido,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ela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preços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vigen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à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é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oca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tação  </w:t>
      </w:r>
      <w:r>
        <w:br w:type="textWrapping" w:clear="all"/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–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ANEXO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01,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obse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vando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prazo,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condi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ç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ões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pag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prev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stos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neste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contrato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6" w:after="0" w:line="308" w:lineRule="exact"/>
        <w:ind w:left="1184" w:right="685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4.2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Quaisquer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prejuízos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eriais,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decorrentes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dano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estabe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ec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mento,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omo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eventua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danos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honr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objet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CONTRATADA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ressarci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pel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CONTRATANTE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lei,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eventual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AÇÃ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ABILID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CIV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TERIAIS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MORAIS,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decor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CONTRATANTE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prejuízo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RESPONSA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ILIDADE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MINAL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RIME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DANO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avendo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execuç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dano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8" w:after="0" w:line="307" w:lineRule="exact"/>
        <w:ind w:left="1184" w:right="741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4.3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é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ú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nico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spons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vel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ela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tação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erv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ço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é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atureza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pessoal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intransferível.  </w:t>
      </w:r>
      <w:r/>
    </w:p>
    <w:p>
      <w:pPr>
        <w:rPr>
          <w:rFonts w:ascii="Times New Roman" w:hAnsi="Times New Roman" w:cs="Times New Roman"/>
          <w:color w:val="010302"/>
        </w:rPr>
        <w:spacing w:before="246" w:after="0" w:line="309" w:lineRule="exact"/>
        <w:ind w:left="1184" w:right="743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4.4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esponsabiliza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uso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zelo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bens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móveis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ontratada,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deven</w:t>
      </w:r>
      <w:r>
        <w:rPr lang="en-US" sz="22" baseline="0" dirty="0">
          <w:jc w:val="left"/>
          <w:rFonts w:ascii="Calibri" w:hAnsi="Calibri" w:cs="Calibri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indenizá-la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pela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utiliza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ç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espa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ç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5" w:after="0" w:line="309" w:lineRule="exact"/>
        <w:ind w:left="1184" w:right="738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4.5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riga-se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providenc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junto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órg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competentes,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resp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ctiv</w:t>
      </w:r>
      <w:r>
        <w:rPr lang="en-US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autorizaç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funcionamen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ramo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negóc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cuja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obtenção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é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sua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única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exclusiva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sponsabilidade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(CRP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)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spondendo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ainda,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pela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qualidade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eus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erviços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stado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qualquer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sponsabilidade,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nesse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tido,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NTRATADA,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exist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alg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problema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ét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ordem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atend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184" w:right="0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CLÁUSU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Q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INTA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–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BRIGAÇÕES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NTRATAD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308" w:lineRule="exact"/>
        <w:ind w:left="1184" w:right="741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5.1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é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ob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igada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disponibilizar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paço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CONTRATANTE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elo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núme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horas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durante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sua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vigência,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sendo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qualquer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liberalidade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vincu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impli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novaç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184" w:right="0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CLÁUSU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SEXTA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–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REÇ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1" w:after="0" w:line="309" w:lineRule="exact"/>
        <w:ind w:left="1184" w:right="683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6.1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Pela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s/mês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agen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adas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g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ará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ores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tantes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ANEXO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01,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passa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fazer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parte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integrante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ontrato,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devendo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pago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até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08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cad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mês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subsequente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venci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meio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epósi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Banco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Itaú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g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ência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8552,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corrente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nº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20983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8,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nome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Daiane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Oliveir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Santos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PF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387.638.088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03,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ervind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omp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ovante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depós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omo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ecibo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pagamento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fins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eito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6" w:after="0" w:line="309" w:lineRule="exact"/>
        <w:ind w:left="1184" w:right="743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6.2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ob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iga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encaminhar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mês,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mail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fech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malizando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atendimento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passan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valo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devidos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307" w:lineRule="exact"/>
        <w:ind w:left="1184" w:right="738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6.3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pag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data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aprazada,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mplicar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incidência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multa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diá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1%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sob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preço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al,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é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20%,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acr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scido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uros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mora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1%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mês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atualizaç</w:t>
      </w:r>
      <w:r>
        <w:rPr lang="en-US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mo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etária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50"/>
          <w:pgMar w:top="343" w:right="500" w:bottom="275" w:left="500" w:header="708" w:footer="708" w:gutter="0"/>
          <w:docGrid w:linePitch="360"/>
        </w:sectPr>
        <w:spacing w:before="245" w:after="0" w:line="310" w:lineRule="exact"/>
        <w:ind w:left="1184" w:right="738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6.4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mora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superior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30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(trinta)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dias,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será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suspensa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disponibilidade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espaço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contratado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184" w:right="0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CLÁUSULA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SÉTIMA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–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AGENDAMENTO: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1" w:after="0" w:line="308" w:lineRule="exact"/>
        <w:ind w:left="1184" w:right="738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7.1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horário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x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deverá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pago,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independente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sua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utilizaç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pois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ele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estar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rese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vado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CONTRATANTE.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seja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necessá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marcar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tendimen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poderá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fazer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reagendamento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(re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osiç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o)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até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4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antes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horário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ado,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través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Site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4" w:after="0" w:line="309" w:lineRule="exact"/>
        <w:ind w:left="1184" w:right="752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7.2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feriados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nacionai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consultór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estar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en-US" sz="22" baseline="0" dirty="0">
          <w:jc w:val="left"/>
          <w:rFonts w:ascii="Calibri" w:hAnsi="Calibri" w:cs="Calibri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aberto,</w:t>
      </w:r>
      <w:r>
        <w:rPr lang="en-US" sz="22" baseline="0" dirty="0">
          <w:jc w:val="left"/>
          <w:rFonts w:ascii="Calibri" w:hAnsi="Calibri" w:cs="Calibri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ém</w:t>
      </w:r>
      <w:r>
        <w:rPr lang="en-US" sz="22" baseline="0" dirty="0">
          <w:jc w:val="left"/>
          <w:rFonts w:ascii="Calibri" w:hAnsi="Calibri" w:cs="Calibri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é</w:t>
      </w:r>
      <w:r>
        <w:rPr lang="en-US" sz="22" baseline="0" dirty="0">
          <w:jc w:val="left"/>
          <w:rFonts w:ascii="Calibri" w:hAnsi="Calibri" w:cs="Calibri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necessá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io</w:t>
      </w:r>
      <w:r>
        <w:rPr lang="en-US" sz="22" baseline="0" dirty="0">
          <w:jc w:val="left"/>
          <w:rFonts w:ascii="Calibri" w:hAnsi="Calibri" w:cs="Calibri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faze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nenhum</w:t>
      </w:r>
      <w:r>
        <w:rPr lang="en-US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alteraç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 sistema em seu horário fixo, po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 é dado o de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conto au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omati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ame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te. 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309" w:lineRule="exact"/>
        <w:ind w:left="1184" w:right="752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Nas</w:t>
      </w:r>
      <w:r>
        <w:rPr lang="en-US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emendas</w:t>
      </w:r>
      <w:r>
        <w:rPr lang="en-US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feria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consultór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funcionar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lang="en-US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norma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te,</w:t>
      </w:r>
      <w:r>
        <w:rPr lang="en-US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vo</w:t>
      </w:r>
      <w:r>
        <w:rPr lang="en-US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ex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eções</w:t>
      </w:r>
      <w:r>
        <w:rPr lang="en-US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info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previ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e.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184" w:right="0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7.3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–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Demais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regr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agendamen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estarão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onsta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XO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2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prese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Calibri" w:hAnsi="Calibri" w:cs="Calibri"/>
          <w:color w:val="000000"/>
          <w:spacing w:val="-6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8" w:after="0" w:line="251" w:lineRule="exact"/>
        <w:ind w:left="1184" w:right="0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CLÁSU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OITA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–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RAZ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3" w:after="0" w:line="307" w:lineRule="exact"/>
        <w:ind w:left="1184" w:right="683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8.1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presente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trato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entrará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vigor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01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cada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mês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duração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30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dias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corridos,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odendo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estender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até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31,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mês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ossua,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renovando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automatic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pelo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mesmo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prazo,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notifica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pela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tad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.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184" w:right="0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CLÁUSU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NONA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–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F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IDENCIALIDA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98" w:after="0" w:line="308" w:lineRule="exact"/>
        <w:ind w:left="1184" w:right="738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9.1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ONTRATO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info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ção,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conhecimen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e/ou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dados,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ejam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eles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técni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não,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tangívei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f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ônico,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curso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exec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ção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esente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tenham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si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venham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revelados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NTRATADO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CONTRATANTE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considera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info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ções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confidenciais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307" w:lineRule="exact"/>
        <w:ind w:left="1184" w:right="683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9.2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obriga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ç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sigi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revis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presente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Cláusu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deverá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mantida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durante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vigência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presente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NTRATO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2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(dois)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anos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após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térmi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indepe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dentemente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motivo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deste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té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mino.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184" w:right="0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CLÁUSU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DÉCI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–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RESCISÃO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307" w:lineRule="exact"/>
        <w:ind w:left="1184" w:right="683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10.1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ontrato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oderá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cindido,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amba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partes,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ainda,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ca</w:t>
      </w:r>
      <w:r>
        <w:rPr lang="en-US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incêndio,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desap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opriaç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falência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ontratada,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nfração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ontratual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não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pagamen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um</w:t>
      </w:r>
      <w:r>
        <w:rPr lang="en-US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parcela.  </w:t>
      </w: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184" w:right="0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CLÁUSU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DÉCI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A-PRIM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IRA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–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ISPOSIÇ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Õ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ES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FINAI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1" w:after="0" w:line="309" w:lineRule="exact"/>
        <w:ind w:left="1184" w:right="738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11.1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ç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atados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esta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pelo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CONTRATADO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absoluta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auto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omi</w:t>
      </w:r>
      <w:r>
        <w:rPr lang="en-US" sz="22" baseline="0" dirty="0">
          <w:jc w:val="left"/>
          <w:rFonts w:ascii="Calibri" w:hAnsi="Calibri" w:cs="Calibri"/>
          <w:color w:val="000000"/>
          <w:spacing w:val="-6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qualquer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obrigaç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quanto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à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dis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onibilidade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horários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determina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os.  </w:t>
      </w:r>
      <w:r/>
    </w:p>
    <w:p>
      <w:pPr>
        <w:rPr>
          <w:rFonts w:ascii="Times New Roman" w:hAnsi="Times New Roman" w:cs="Times New Roman"/>
          <w:color w:val="010302"/>
        </w:rPr>
        <w:spacing w:before="248" w:after="0" w:line="308" w:lineRule="exact"/>
        <w:ind w:left="1184" w:right="741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11.2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Fica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pactua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partes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total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inex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stência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vínculo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abalhista,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excluindo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obrigações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videnciári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enc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rgos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socia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vendo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CONTRATADO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qualquer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rel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ção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subordin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ção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50"/>
          <w:pgMar w:top="343" w:right="500" w:bottom="275" w:left="500" w:header="708" w:footer="708" w:gutter="0"/>
          <w:docGrid w:linePitch="360"/>
        </w:sectPr>
        <w:spacing w:before="247" w:after="0" w:line="307" w:lineRule="exact"/>
        <w:ind w:left="1184" w:right="738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11.3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Fica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veda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uso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ome/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magem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NTRATADO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sua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évi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escrita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autorização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tange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propaganda,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marketing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afins,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tanto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escrita,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falad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virtual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qualquer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vulgação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7" w:lineRule="exact"/>
        <w:ind w:left="1184" w:right="741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11.4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CONTRATANTE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autoriza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veiculação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direito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imagem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gratuitamente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CONTRATADA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oden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essa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exibi-la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seus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comunicaç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omo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tes,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ociai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even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térias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pro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aganda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afins.  </w:t>
      </w:r>
      <w:r/>
    </w:p>
    <w:p>
      <w:pPr>
        <w:rPr>
          <w:rFonts w:ascii="Times New Roman" w:hAnsi="Times New Roman" w:cs="Times New Roman"/>
          <w:color w:val="010302"/>
        </w:rPr>
        <w:spacing w:before="246" w:after="0" w:line="308" w:lineRule="exact"/>
        <w:ind w:left="1184" w:right="738" w:firstLine="0"/>
        <w:jc w:val="both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11.5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NTRATANTE,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desde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já,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declar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ciência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regras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g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complexo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omerci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al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(P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ospecto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onv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vênci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disponíve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te),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situa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dependênc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CONTRATADA,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comprometendo-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observá-las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cumpri-las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184" w:right="0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CLÁUSU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DÉCI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SEG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NDA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–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50"/>
          <w:pgMar w:top="343" w:right="500" w:bottom="275" w:left="500" w:header="708" w:footer="708" w:gutter="0"/>
          <w:docGrid w:linePitch="360"/>
        </w:sectPr>
        <w:spacing w:before="201" w:after="0" w:line="307" w:lineRule="exact"/>
        <w:ind w:left="1184" w:right="743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13.1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eg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foro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cidade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lo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exclus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qualq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omo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competente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dir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mir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todas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quaisquer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dúvidas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iundas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presente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ATO.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184" w:right="0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R$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23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00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(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vinte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ês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s)/ho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50"/>
          <w:pgMar w:top="343" w:right="500" w:bottom="275" w:left="500" w:header="708" w:footer="708" w:gutter="0"/>
          <w:cols w:num="2" w:space="0" w:equalWidth="0">
            <w:col w:w="4446" w:space="99"/>
            <w:col w:w="2192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en-US" sz="22" baseline="0" dirty="0">
          <w:jc w:val="left"/>
          <w:rFonts w:ascii="Calibri" w:hAnsi="Calibri" w:cs="Calibri"/>
          <w:b/>
          <w:bCs/>
          <w:u w:val="single"/>
          <w:color w:val="000000"/>
          <w:sz w:val="22"/>
          <w:szCs w:val="22"/>
        </w:rPr>
        <w:t>ANEXO 01 </w:t>
      </w:r>
      <w:r>
        <w:rPr lang="en-US" sz="22" baseline="0" dirty="0">
          <w:jc w:val="left"/>
          <w:rFonts w:ascii="Calibri" w:hAnsi="Calibri" w:cs="Calibri"/>
          <w:b/>
          <w:bCs/>
          <w:u w:val="single"/>
          <w:color w:val="000000"/>
          <w:sz w:val="22"/>
          <w:szCs w:val="22"/>
        </w:rPr>
        <w:t>–</w:t>
      </w:r>
      <w:r>
        <w:rPr lang="en-US" sz="22" baseline="0" dirty="0">
          <w:jc w:val="left"/>
          <w:rFonts w:ascii="Calibri" w:hAnsi="Calibri" w:cs="Calibri"/>
          <w:b/>
          <w:bCs/>
          <w:u w:val="single"/>
          <w:color w:val="000000"/>
          <w:sz w:val="22"/>
          <w:szCs w:val="22"/>
        </w:rPr>
        <w:t> DO PREÇO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1184" w:right="0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Esse valor sofrerá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eajus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 anual, sempre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 mês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etembro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po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centag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 m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xima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 10%.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50"/>
          <w:pgMar w:top="343" w:right="500" w:bottom="275" w:left="500" w:header="708" w:footer="708" w:gutter="0"/>
          <w:docGrid w:linePitch="360"/>
        </w:sectPr>
        <w:spacing w:before="234" w:after="0" w:line="268" w:lineRule="exact"/>
        <w:ind w:left="1184" w:right="1027" w:firstLine="0"/>
      </w:pP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Obs.: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CONTRATADA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serva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dire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divulga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vender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promoc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onais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isso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mplique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uma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infr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ção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ontrato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aqui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firmado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3325" w:right="0" w:firstLine="0"/>
      </w:pPr>
      <w:r/>
      <w:r>
        <w:rPr lang="en-US" sz="22" baseline="0" dirty="0">
          <w:jc w:val="left"/>
          <w:rFonts w:ascii="Calibri" w:hAnsi="Calibri" w:cs="Calibri"/>
          <w:b/>
          <w:bCs/>
          <w:u w:val="single"/>
          <w:color w:val="000000"/>
          <w:sz w:val="22"/>
          <w:szCs w:val="22"/>
        </w:rPr>
        <w:t>ANEXO 02 </w:t>
      </w:r>
      <w:r>
        <w:rPr lang="en-US" sz="22" baseline="0" dirty="0">
          <w:jc w:val="left"/>
          <w:rFonts w:ascii="Calibri" w:hAnsi="Calibri" w:cs="Calibri"/>
          <w:b/>
          <w:bCs/>
          <w:u w:val="single"/>
          <w:color w:val="000000"/>
          <w:sz w:val="22"/>
          <w:szCs w:val="22"/>
        </w:rPr>
        <w:t>–</w:t>
      </w:r>
      <w:r>
        <w:rPr lang="en-US" sz="22" baseline="0" dirty="0">
          <w:jc w:val="left"/>
          <w:rFonts w:ascii="Calibri" w:hAnsi="Calibri" w:cs="Calibri"/>
          <w:b/>
          <w:bCs/>
          <w:u w:val="single"/>
          <w:color w:val="000000"/>
          <w:sz w:val="22"/>
          <w:szCs w:val="22"/>
        </w:rPr>
        <w:t> DEMAIS REGRAS DE AGENDAMENTO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184" w:right="738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HORÁRIO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FIXO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Será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marca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sem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automatic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Site,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seja,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horário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xo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mplica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pagamen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ois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estará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vado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para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você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184" w:right="738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REPOSIÇÃO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RÁRIO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FIXO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Par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horár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xos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é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vel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marca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osiç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cus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adic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onal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desde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sejam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adas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4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(quatro)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antes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horár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agenda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184" w:right="741" w:firstLine="0"/>
        <w:jc w:val="both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CANC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LAM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RÁRIO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FIXO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–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cancel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definitivo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horár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pode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á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feito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4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antece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ência.   Nesse caso, o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orár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 cancelado ficará bloq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eado por 1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eman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,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não sen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 possível rea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g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da-lo nesse per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odo.  </w:t>
      </w:r>
      <w:r/>
    </w:p>
    <w:p>
      <w:pPr>
        <w:rPr>
          <w:rFonts w:ascii="Times New Roman" w:hAnsi="Times New Roman" w:cs="Times New Roman"/>
          <w:color w:val="010302"/>
        </w:rPr>
        <w:spacing w:before="241" w:after="0" w:line="268" w:lineRule="exact"/>
        <w:ind w:left="1184" w:right="751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HORARIO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Q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UINZENAL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- S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rá repeti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cada quinze dias, na mesma sa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 e hor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rio,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endo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 f</w:t>
      </w:r>
      <w:r>
        <w:rPr lang="en-US" sz="22" baseline="0" dirty="0">
          <w:jc w:val="left"/>
          <w:rFonts w:ascii="Calibri" w:hAnsi="Calibri" w:cs="Calibri"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xo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quinzenal.   Segue a mesma regra 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reposiç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 e can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elamento de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orário fixo.  </w:t>
      </w: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1184" w:right="738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HORÁRIO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NOVO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agendamen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orár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ovos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deve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ximo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semana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antecedência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19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184" w:right="743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AG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AMENTO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AV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LSO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agendamen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ários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avul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deve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feito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x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uma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semana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ante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edê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cia.  </w:t>
      </w:r>
      <w:r/>
    </w:p>
    <w:p>
      <w:pPr>
        <w:spacing w:after="1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184" w:right="991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CANC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LAM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AVULSO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Cancelamen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orários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avul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podem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com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4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(quatro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)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horas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antece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ência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1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50"/>
          <w:pgMar w:top="343" w:right="500" w:bottom="275" w:left="500" w:header="708" w:footer="708" w:gutter="0"/>
          <w:docGrid w:linePitch="360"/>
        </w:sectPr>
        <w:spacing w:before="0" w:after="0" w:line="268" w:lineRule="exact"/>
        <w:ind w:left="1184" w:right="743" w:firstLine="0"/>
      </w:pPr>
      <w:r/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CON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F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IRM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ÇÃ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AGEN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AMENTO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Fica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tento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agend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ealizados,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endo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tot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al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responsabilidade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ontr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tante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onferir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Site,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agend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lang="en-US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est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ã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orretos.  </w:t>
      </w:r>
      <w:r/>
    </w:p>
    <w:p>
      <w:r/>
    </w:p>
    <w:sectPr>
      <w:type w:val="continuous"/>
      <w:pgSz w:w="11909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psicologiaeuhem.com.br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2022-10-04T19:48:03Z</dcterms:created>
  <dcterms:modified xsi:type="dcterms:W3CDTF">2022-10-04T19:48:03Z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